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4" w:rsidRDefault="005C6D04" w:rsidP="00C8547F">
      <w:pPr>
        <w:jc w:val="center"/>
        <w:rPr>
          <w:b/>
          <w:sz w:val="28"/>
          <w:szCs w:val="28"/>
          <w:lang w:val="uk-UA"/>
        </w:rPr>
      </w:pPr>
      <w:r w:rsidRPr="00CF368B">
        <w:rPr>
          <w:b/>
          <w:sz w:val="28"/>
          <w:szCs w:val="28"/>
          <w:lang w:val="uk-UA"/>
        </w:rPr>
        <w:t>Банк даних</w:t>
      </w:r>
    </w:p>
    <w:p w:rsidR="005C6D04" w:rsidRPr="00CF368B" w:rsidRDefault="005C6D04" w:rsidP="00CF368B">
      <w:pPr>
        <w:jc w:val="center"/>
        <w:rPr>
          <w:b/>
          <w:sz w:val="28"/>
          <w:szCs w:val="28"/>
          <w:lang w:val="uk-UA"/>
        </w:rPr>
      </w:pPr>
      <w:r w:rsidRPr="00CF368B">
        <w:rPr>
          <w:b/>
          <w:sz w:val="28"/>
          <w:szCs w:val="28"/>
          <w:lang w:val="uk-UA"/>
        </w:rPr>
        <w:t>«Обдарованих дітей»</w:t>
      </w:r>
    </w:p>
    <w:p w:rsidR="005C6D04" w:rsidRPr="00C8547F" w:rsidRDefault="005C6D04" w:rsidP="00CF36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Блажівського ліцею Рокитнівської селищної ради</w:t>
      </w:r>
    </w:p>
    <w:p w:rsidR="005C6D04" w:rsidRPr="00CF368B" w:rsidRDefault="005C6D04" w:rsidP="00CF36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(2022-2023</w:t>
      </w:r>
      <w:bookmarkStart w:id="0" w:name="_GoBack"/>
      <w:bookmarkEnd w:id="0"/>
      <w:r w:rsidRPr="00CF368B">
        <w:rPr>
          <w:b/>
          <w:sz w:val="28"/>
          <w:szCs w:val="28"/>
          <w:lang w:val="uk-UA"/>
        </w:rPr>
        <w:t xml:space="preserve"> н.р.)</w:t>
      </w:r>
    </w:p>
    <w:p w:rsidR="005C6D04" w:rsidRPr="00CF368B" w:rsidRDefault="005C6D04" w:rsidP="00CF368B">
      <w:pPr>
        <w:jc w:val="center"/>
        <w:rPr>
          <w:b/>
          <w:lang w:val="uk-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1620"/>
        <w:gridCol w:w="2328"/>
        <w:gridCol w:w="2352"/>
      </w:tblGrid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rPr>
                <w:b/>
                <w:lang w:val="uk-UA"/>
              </w:rPr>
            </w:pPr>
            <w:r w:rsidRPr="00C8547F">
              <w:rPr>
                <w:b/>
                <w:lang w:val="uk-UA"/>
              </w:rPr>
              <w:t>№</w:t>
            </w:r>
          </w:p>
          <w:p w:rsidR="005C6D04" w:rsidRPr="00C8547F" w:rsidRDefault="005C6D04" w:rsidP="00C8547F">
            <w:pPr>
              <w:rPr>
                <w:b/>
                <w:lang w:val="uk-UA"/>
              </w:rPr>
            </w:pPr>
            <w:r w:rsidRPr="00C8547F">
              <w:rPr>
                <w:b/>
                <w:lang w:val="uk-UA"/>
              </w:rPr>
              <w:t>П-П</w:t>
            </w: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b/>
                <w:lang w:val="uk-UA"/>
              </w:rPr>
            </w:pPr>
            <w:r w:rsidRPr="00CF368B">
              <w:rPr>
                <w:b/>
                <w:lang w:val="uk-UA"/>
              </w:rPr>
              <w:t xml:space="preserve">Прізвище,імя по </w:t>
            </w:r>
          </w:p>
          <w:p w:rsidR="005C6D04" w:rsidRPr="00CF368B" w:rsidRDefault="005C6D04" w:rsidP="00C8547F">
            <w:pPr>
              <w:rPr>
                <w:b/>
                <w:lang w:val="uk-UA"/>
              </w:rPr>
            </w:pPr>
            <w:r w:rsidRPr="00CF368B">
              <w:rPr>
                <w:b/>
                <w:lang w:val="uk-UA"/>
              </w:rPr>
              <w:t>батькові учня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rPr>
                <w:b/>
                <w:lang w:val="uk-UA"/>
              </w:rPr>
            </w:pPr>
            <w:r w:rsidRPr="00CF368B">
              <w:rPr>
                <w:b/>
                <w:lang w:val="uk-UA"/>
              </w:rPr>
              <w:t>Клас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b/>
                <w:lang w:val="uk-UA"/>
              </w:rPr>
            </w:pPr>
            <w:r w:rsidRPr="00CF368B">
              <w:rPr>
                <w:b/>
                <w:lang w:val="uk-UA"/>
              </w:rPr>
              <w:t>Нахил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b/>
                <w:lang w:val="uk-UA"/>
              </w:rPr>
            </w:pPr>
            <w:r w:rsidRPr="00CF368B">
              <w:rPr>
                <w:b/>
                <w:lang w:val="uk-UA"/>
              </w:rPr>
              <w:t>Вчитель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8E025A" w:rsidRDefault="005C6D04" w:rsidP="008E025A">
            <w:pPr>
              <w:numPr>
                <w:ilvl w:val="0"/>
                <w:numId w:val="7"/>
              </w:numPr>
              <w:rPr>
                <w:b/>
                <w:lang w:val="en-US"/>
              </w:rPr>
            </w:pPr>
          </w:p>
        </w:tc>
        <w:tc>
          <w:tcPr>
            <w:tcW w:w="3060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Соломія</w:t>
            </w:r>
          </w:p>
        </w:tc>
        <w:tc>
          <w:tcPr>
            <w:tcW w:w="1620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>
              <w:rPr>
                <w:lang w:val="uk-UA"/>
              </w:rPr>
              <w:t>2-А</w:t>
            </w:r>
          </w:p>
        </w:tc>
        <w:tc>
          <w:tcPr>
            <w:tcW w:w="2328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Степанча Н.Т.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rPr>
                <w:b/>
                <w:lang w:val="uk-UA"/>
              </w:rPr>
            </w:pPr>
          </w:p>
        </w:tc>
        <w:tc>
          <w:tcPr>
            <w:tcW w:w="3060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Трохимчук Іванка</w:t>
            </w:r>
          </w:p>
        </w:tc>
        <w:tc>
          <w:tcPr>
            <w:tcW w:w="1620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>
              <w:rPr>
                <w:lang w:val="uk-UA"/>
              </w:rPr>
              <w:t>2-А</w:t>
            </w:r>
          </w:p>
        </w:tc>
        <w:tc>
          <w:tcPr>
            <w:tcW w:w="2328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Степанча Н.І.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rPr>
                <w:b/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Еміль</w:t>
            </w:r>
          </w:p>
        </w:tc>
        <w:tc>
          <w:tcPr>
            <w:tcW w:w="1620" w:type="dxa"/>
          </w:tcPr>
          <w:p w:rsidR="005C6D04" w:rsidRPr="00EB4A41" w:rsidRDefault="005C6D04" w:rsidP="00C8547F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>
              <w:rPr>
                <w:lang w:val="uk-UA"/>
              </w:rPr>
              <w:t>2-А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Степанча Н.І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rPr>
                <w:b/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Соломія</w:t>
            </w:r>
          </w:p>
        </w:tc>
        <w:tc>
          <w:tcPr>
            <w:tcW w:w="1620" w:type="dxa"/>
          </w:tcPr>
          <w:p w:rsidR="005C6D04" w:rsidRPr="00AF1F55" w:rsidRDefault="005C6D04" w:rsidP="00C8547F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Pr="00AF1F55">
              <w:rPr>
                <w:lang w:val="uk-UA"/>
              </w:rPr>
              <w:t>2-Б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Чернуха О.П.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E16E10">
            <w:pPr>
              <w:ind w:left="360"/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AF1F55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Микола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2-Б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Чернуха О.П.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E16E10">
            <w:pPr>
              <w:ind w:left="360"/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Мисюкевич Соломія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2-Б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Чернуха О.П.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E16E10">
            <w:pPr>
              <w:ind w:left="360"/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Маргарита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2-Б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художньо-образотворчий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Чернуха О.П.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E16E10">
            <w:pPr>
              <w:ind w:left="360"/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Чернуха Кирило</w:t>
            </w:r>
          </w:p>
        </w:tc>
        <w:tc>
          <w:tcPr>
            <w:tcW w:w="1620" w:type="dxa"/>
          </w:tcPr>
          <w:p w:rsidR="005C6D04" w:rsidRPr="00051B2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3-А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матиматичний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Л.П.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 xml:space="preserve">Коханевич Кирило 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8547F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Кулакевич Л.П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Рошко Єфрем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8547F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Кулакевич Л.П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944339" w:rsidRDefault="005C6D04" w:rsidP="00C8547F">
            <w:pPr>
              <w:rPr>
                <w:lang w:val="uk-UA"/>
              </w:rPr>
            </w:pPr>
            <w:r>
              <w:rPr>
                <w:lang w:val="en-US"/>
              </w:rPr>
              <w:t>Харкевич Дарина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3-А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Л.П.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О</w:t>
            </w:r>
            <w:r w:rsidRPr="00C8547F">
              <w:rPr>
                <w:lang w:val="uk-UA"/>
              </w:rPr>
              <w:t>лександр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3-А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Кулакевич Л.П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Трохимчук Ольга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8547F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Колодич А.Г.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Кибукевич Марія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8547F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Колодич А.Г.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Борисовець Олександра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8547F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художньо-</w:t>
            </w:r>
          </w:p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образотворчий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Колодич А.Г.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Жуковська Катерина</w:t>
            </w:r>
          </w:p>
        </w:tc>
        <w:tc>
          <w:tcPr>
            <w:tcW w:w="1620" w:type="dxa"/>
          </w:tcPr>
          <w:p w:rsidR="005C6D04" w:rsidRPr="00C8547F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8547F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художньо-</w:t>
            </w:r>
          </w:p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образотворчий</w:t>
            </w:r>
          </w:p>
        </w:tc>
        <w:tc>
          <w:tcPr>
            <w:tcW w:w="2352" w:type="dxa"/>
          </w:tcPr>
          <w:p w:rsidR="005C6D04" w:rsidRPr="00C8547F" w:rsidRDefault="005C6D04" w:rsidP="00C8547F">
            <w:pPr>
              <w:rPr>
                <w:lang w:val="uk-UA"/>
              </w:rPr>
            </w:pPr>
            <w:r w:rsidRPr="00C8547F">
              <w:rPr>
                <w:lang w:val="uk-UA"/>
              </w:rPr>
              <w:t>Колодич А.Г.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8547F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Ковальчук Антон 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CF368B">
              <w:rPr>
                <w:lang w:val="uk-UA"/>
              </w:rPr>
              <w:t>атематичний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Борисовець Г.А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І.В.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en-US"/>
              </w:rPr>
              <w:t>Кибукевич Ніна</w:t>
            </w:r>
            <w:r w:rsidRPr="00CF368B">
              <w:rPr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художньо-образотворчий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Борисовець Г.А.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932D13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Надія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художньо-образотворчий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Г.А.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Лесковець Аліна 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філологічний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Борисовець Г.А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Еля</w:t>
            </w:r>
            <w:r w:rsidRPr="00CF368B">
              <w:rPr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Кулакевич І.А.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Коханевич Роман 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І.В.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Коханевич Софія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художньо-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образотворчий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Т.Г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Коханевич Дарина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художньо-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образотворчий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Т.Г.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</w:p>
        </w:tc>
      </w:tr>
      <w:tr w:rsidR="005C6D04" w:rsidRPr="00CF368B" w:rsidTr="00394C7F">
        <w:trPr>
          <w:trHeight w:val="358"/>
        </w:trPr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Коханевич Марія</w:t>
            </w:r>
          </w:p>
        </w:tc>
        <w:tc>
          <w:tcPr>
            <w:tcW w:w="1620" w:type="dxa"/>
          </w:tcPr>
          <w:p w:rsidR="005C6D04" w:rsidRPr="000D33C0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математичний</w:t>
            </w:r>
          </w:p>
          <w:p w:rsidR="005C6D04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Л</w:t>
            </w:r>
            <w:r w:rsidRPr="00CF368B">
              <w:rPr>
                <w:lang w:val="uk-UA"/>
              </w:rPr>
              <w:t>.</w:t>
            </w:r>
            <w:r>
              <w:rPr>
                <w:lang w:val="uk-UA"/>
              </w:rPr>
              <w:t>В.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М.С.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Борисовець Діана 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Л.В.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634C8C">
            <w:p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Вікторія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6-Б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М.С.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Валерія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В.В.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Роман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В.В.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Коханевич Давид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CF368B">
              <w:rPr>
                <w:lang w:val="uk-UA"/>
              </w:rPr>
              <w:t>атематичний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О.В</w:t>
            </w:r>
            <w:r w:rsidRPr="00CF368B">
              <w:rPr>
                <w:lang w:val="uk-UA"/>
              </w:rPr>
              <w:t>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Борисовець Назар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інформатика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Смик О.Г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Олексій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М.І.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Кибукевич Анна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CF368B">
              <w:rPr>
                <w:lang w:val="uk-UA"/>
              </w:rPr>
              <w:t>ілологічний</w:t>
            </w:r>
            <w:r>
              <w:rPr>
                <w:lang w:val="uk-UA"/>
              </w:rPr>
              <w:t xml:space="preserve"> природничий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Рябущиць С</w:t>
            </w:r>
            <w:r w:rsidRPr="00CF368B">
              <w:rPr>
                <w:lang w:val="uk-UA"/>
              </w:rPr>
              <w:t>.</w:t>
            </w:r>
            <w:r>
              <w:rPr>
                <w:lang w:val="uk-UA"/>
              </w:rPr>
              <w:t>Д.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С.О.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Настя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7-Б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С.О.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Ю.М.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Жуковський Кирил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художньо-</w:t>
            </w:r>
          </w:p>
          <w:p w:rsidR="005C6D04" w:rsidRPr="00CF368B" w:rsidRDefault="005C6D04" w:rsidP="00C8547F">
            <w:pPr>
              <w:rPr>
                <w:b/>
                <w:lang w:val="uk-UA"/>
              </w:rPr>
            </w:pPr>
            <w:r w:rsidRPr="00CF368B">
              <w:rPr>
                <w:lang w:val="uk-UA"/>
              </w:rPr>
              <w:t>образотворчий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Рябущиць Б</w:t>
            </w:r>
            <w:r w:rsidRPr="00CF368B">
              <w:rPr>
                <w:lang w:val="uk-UA"/>
              </w:rPr>
              <w:t>.Г.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Мисюкевич Таміла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математичний</w:t>
            </w:r>
          </w:p>
          <w:p w:rsidR="005C6D04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філологічний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Ю.М.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С.О.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М.І.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Рябущиць С.Д.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Кибукевич Лілія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CF368B">
              <w:rPr>
                <w:lang w:val="uk-UA"/>
              </w:rPr>
              <w:t>атематичний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Ю.М.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С.О.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Ковальчук Іванна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Г.С.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Кибукевич Ольга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  <w:p w:rsidR="005C6D04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Рябущиць С.Д.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С.О.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Жеребило Каміла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С.О.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Дорошевич Ірина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прородничий</w:t>
            </w:r>
          </w:p>
          <w:p w:rsidR="005C6D04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Рябущиць С.Д.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Марія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8-Б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  <w:p w:rsidR="005C6D04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Г.С.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Анастасія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Ю.М.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Глибченко Богдана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8-Б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Г.С.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Анна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8-Б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  <w:p w:rsidR="005C6D04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Г.С.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Ю.М.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Рябущиць С.Д.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Коханевич Станіслав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-А</w:t>
            </w:r>
          </w:p>
          <w:p w:rsidR="005C6D04" w:rsidRPr="00CF368B" w:rsidRDefault="005C6D04" w:rsidP="00C8547F">
            <w:pPr>
              <w:jc w:val="center"/>
              <w:rPr>
                <w:lang w:val="uk-UA"/>
              </w:rPr>
            </w:pP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фізична 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Б.І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Кулакевич Володимир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фізична 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Б.І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Коханевич Олександр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-А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фізична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Б.І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Пацюкевич Максим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фізична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Б.І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Колодич Михайло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фізична 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Б.І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Кибукевич Максим  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F368B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фізична 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культура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Б.І</w:t>
            </w:r>
            <w:r w:rsidRPr="00CF368B">
              <w:rPr>
                <w:lang w:val="uk-UA"/>
              </w:rPr>
              <w:t>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Рошко Іван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математичний</w:t>
            </w:r>
          </w:p>
          <w:p w:rsidR="005C6D04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інформатика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Кулакевич Л.В.</w:t>
            </w:r>
          </w:p>
          <w:p w:rsidR="005C6D04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Смик О.Г.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Г.С.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Лебідь Назар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математичний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М.І.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Г.С.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Вежичанін Н.С.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Крістіна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С.О.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 xml:space="preserve">Колодич Едуард </w:t>
            </w:r>
          </w:p>
        </w:tc>
        <w:tc>
          <w:tcPr>
            <w:tcW w:w="1620" w:type="dxa"/>
          </w:tcPr>
          <w:p w:rsidR="005C6D04" w:rsidRPr="00A95346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A95346">
              <w:rPr>
                <w:lang w:val="uk-UA"/>
              </w:rPr>
              <w:t>-Б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CF368B">
              <w:rPr>
                <w:lang w:val="uk-UA"/>
              </w:rPr>
              <w:t>нформатика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В</w:t>
            </w:r>
            <w:r w:rsidRPr="00CF368B">
              <w:rPr>
                <w:lang w:val="uk-UA"/>
              </w:rPr>
              <w:t>.</w:t>
            </w:r>
            <w:r>
              <w:rPr>
                <w:lang w:val="uk-UA"/>
              </w:rPr>
              <w:t>Г.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Б.І.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Аліна Ігор.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Богдан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В.Г.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Кибукевич Аліна А.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Кулакевич Євгенія</w:t>
            </w:r>
          </w:p>
        </w:tc>
        <w:tc>
          <w:tcPr>
            <w:tcW w:w="1620" w:type="dxa"/>
          </w:tcPr>
          <w:p w:rsidR="005C6D04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10-А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352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Борисовець В.Г.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C8547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Ковальчук Веніамін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математика</w:t>
            </w:r>
          </w:p>
        </w:tc>
        <w:tc>
          <w:tcPr>
            <w:tcW w:w="2352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Колодич Г.С.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 w:rsidRPr="00CF368B">
              <w:rPr>
                <w:lang w:val="uk-UA"/>
              </w:rPr>
              <w:t>Кулакевич Л.В.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394C7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E172A1">
            <w:pPr>
              <w:rPr>
                <w:lang w:val="uk-UA"/>
              </w:rPr>
            </w:pPr>
            <w:r>
              <w:rPr>
                <w:lang w:val="uk-UA"/>
              </w:rPr>
              <w:t>Кибукевич Анастасія</w:t>
            </w:r>
          </w:p>
        </w:tc>
        <w:tc>
          <w:tcPr>
            <w:tcW w:w="1620" w:type="dxa"/>
          </w:tcPr>
          <w:p w:rsidR="005C6D04" w:rsidRPr="00CF368B" w:rsidRDefault="005C6D04" w:rsidP="00C85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328" w:type="dxa"/>
          </w:tcPr>
          <w:p w:rsidR="005C6D04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історичний</w:t>
            </w:r>
          </w:p>
        </w:tc>
        <w:tc>
          <w:tcPr>
            <w:tcW w:w="2352" w:type="dxa"/>
          </w:tcPr>
          <w:p w:rsidR="005C6D04" w:rsidRPr="00CF368B" w:rsidRDefault="005C6D04" w:rsidP="00E172A1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  <w:p w:rsidR="005C6D04" w:rsidRPr="00CF368B" w:rsidRDefault="005C6D04" w:rsidP="00E172A1">
            <w:pPr>
              <w:rPr>
                <w:lang w:val="uk-UA"/>
              </w:rPr>
            </w:pPr>
            <w:r>
              <w:rPr>
                <w:lang w:val="uk-UA"/>
              </w:rPr>
              <w:t>Коханевич Л.Ф.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394C7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E172A1">
            <w:pPr>
              <w:rPr>
                <w:lang w:val="uk-UA"/>
              </w:rPr>
            </w:pPr>
            <w:r>
              <w:rPr>
                <w:lang w:val="uk-UA"/>
              </w:rPr>
              <w:t>Кибукевич Надія</w:t>
            </w:r>
          </w:p>
        </w:tc>
        <w:tc>
          <w:tcPr>
            <w:tcW w:w="1620" w:type="dxa"/>
          </w:tcPr>
          <w:p w:rsidR="005C6D04" w:rsidRPr="00CF368B" w:rsidRDefault="005C6D04" w:rsidP="00E17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прородничий</w:t>
            </w:r>
          </w:p>
          <w:p w:rsidR="005C6D04" w:rsidRPr="00CF368B" w:rsidRDefault="005C6D04" w:rsidP="00C8547F">
            <w:pPr>
              <w:rPr>
                <w:lang w:val="uk-UA"/>
              </w:rPr>
            </w:pPr>
          </w:p>
        </w:tc>
        <w:tc>
          <w:tcPr>
            <w:tcW w:w="2352" w:type="dxa"/>
          </w:tcPr>
          <w:p w:rsidR="005C6D04" w:rsidRPr="00CF368B" w:rsidRDefault="005C6D04" w:rsidP="00E17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</w:tc>
      </w:tr>
      <w:tr w:rsidR="005C6D04" w:rsidRPr="00CF368B" w:rsidTr="00394C7F">
        <w:tc>
          <w:tcPr>
            <w:tcW w:w="828" w:type="dxa"/>
          </w:tcPr>
          <w:p w:rsidR="005C6D04" w:rsidRPr="00CF368B" w:rsidRDefault="005C6D04" w:rsidP="00394C7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060" w:type="dxa"/>
          </w:tcPr>
          <w:p w:rsidR="005C6D04" w:rsidRPr="00CF368B" w:rsidRDefault="005C6D04" w:rsidP="00E172A1">
            <w:pPr>
              <w:rPr>
                <w:lang w:val="uk-UA"/>
              </w:rPr>
            </w:pPr>
            <w:r>
              <w:rPr>
                <w:lang w:val="uk-UA"/>
              </w:rPr>
              <w:t>Борисовець Наталія</w:t>
            </w:r>
          </w:p>
        </w:tc>
        <w:tc>
          <w:tcPr>
            <w:tcW w:w="1620" w:type="dxa"/>
          </w:tcPr>
          <w:p w:rsidR="005C6D04" w:rsidRPr="00CF368B" w:rsidRDefault="005C6D04" w:rsidP="00E17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328" w:type="dxa"/>
          </w:tcPr>
          <w:p w:rsidR="005C6D04" w:rsidRPr="00CF368B" w:rsidRDefault="005C6D04" w:rsidP="00C8547F">
            <w:pPr>
              <w:rPr>
                <w:lang w:val="uk-UA"/>
              </w:rPr>
            </w:pPr>
            <w:r>
              <w:rPr>
                <w:lang w:val="uk-UA"/>
              </w:rPr>
              <w:t>природничий</w:t>
            </w:r>
          </w:p>
        </w:tc>
        <w:tc>
          <w:tcPr>
            <w:tcW w:w="2352" w:type="dxa"/>
          </w:tcPr>
          <w:p w:rsidR="005C6D04" w:rsidRPr="00CF368B" w:rsidRDefault="005C6D04" w:rsidP="00E172A1">
            <w:pPr>
              <w:rPr>
                <w:lang w:val="uk-UA"/>
              </w:rPr>
            </w:pPr>
            <w:r>
              <w:rPr>
                <w:lang w:val="uk-UA"/>
              </w:rPr>
              <w:t>Кибукевич Ю.І.</w:t>
            </w:r>
          </w:p>
        </w:tc>
      </w:tr>
    </w:tbl>
    <w:p w:rsidR="005C6D04" w:rsidRPr="00CF368B" w:rsidRDefault="005C6D04" w:rsidP="00CF368B">
      <w:pPr>
        <w:jc w:val="center"/>
        <w:rPr>
          <w:b/>
          <w:lang w:val="uk-UA"/>
        </w:rPr>
      </w:pPr>
    </w:p>
    <w:p w:rsidR="005C6D04" w:rsidRPr="00CF368B" w:rsidRDefault="005C6D04" w:rsidP="00CF368B">
      <w:pPr>
        <w:rPr>
          <w:b/>
          <w:lang w:val="uk-UA"/>
        </w:rPr>
      </w:pPr>
    </w:p>
    <w:p w:rsidR="005C6D04" w:rsidRPr="00CF368B" w:rsidRDefault="005C6D04" w:rsidP="00CF368B">
      <w:pPr>
        <w:rPr>
          <w:b/>
          <w:lang w:val="uk-UA"/>
        </w:rPr>
      </w:pPr>
      <w:r w:rsidRPr="00CF368B">
        <w:rPr>
          <w:b/>
          <w:lang w:val="uk-UA"/>
        </w:rPr>
        <w:t xml:space="preserve">                                                         </w:t>
      </w:r>
    </w:p>
    <w:p w:rsidR="005C6D04" w:rsidRPr="00CF368B" w:rsidRDefault="005C6D04" w:rsidP="00CF368B">
      <w:pPr>
        <w:jc w:val="center"/>
        <w:rPr>
          <w:b/>
          <w:lang w:val="uk-UA"/>
        </w:rPr>
      </w:pPr>
    </w:p>
    <w:p w:rsidR="005C6D04" w:rsidRPr="00CF368B" w:rsidRDefault="005C6D04" w:rsidP="00CF368B">
      <w:pPr>
        <w:jc w:val="center"/>
        <w:rPr>
          <w:b/>
          <w:lang w:val="uk-UA"/>
        </w:rPr>
      </w:pPr>
    </w:p>
    <w:p w:rsidR="005C6D04" w:rsidRPr="00CF368B" w:rsidRDefault="005C6D04" w:rsidP="00CF368B">
      <w:pPr>
        <w:jc w:val="center"/>
        <w:rPr>
          <w:b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 w:rsidP="00CF368B">
      <w:pPr>
        <w:jc w:val="center"/>
        <w:rPr>
          <w:b/>
          <w:sz w:val="28"/>
          <w:szCs w:val="28"/>
          <w:lang w:val="uk-UA"/>
        </w:rPr>
      </w:pPr>
    </w:p>
    <w:p w:rsidR="005C6D04" w:rsidRDefault="005C6D04"/>
    <w:sectPr w:rsidR="005C6D04" w:rsidSect="00CF36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6EF"/>
    <w:multiLevelType w:val="hybridMultilevel"/>
    <w:tmpl w:val="8CC4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E0115C"/>
    <w:multiLevelType w:val="hybridMultilevel"/>
    <w:tmpl w:val="69DEDB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28A2E46"/>
    <w:multiLevelType w:val="hybridMultilevel"/>
    <w:tmpl w:val="FCFC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A372F4"/>
    <w:multiLevelType w:val="hybridMultilevel"/>
    <w:tmpl w:val="B9CC46A4"/>
    <w:lvl w:ilvl="0" w:tplc="0419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6"/>
        </w:tabs>
        <w:ind w:left="18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6"/>
        </w:tabs>
        <w:ind w:left="39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6"/>
        </w:tabs>
        <w:ind w:left="46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6"/>
        </w:tabs>
        <w:ind w:left="61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6"/>
        </w:tabs>
        <w:ind w:left="6856" w:hanging="180"/>
      </w:pPr>
      <w:rPr>
        <w:rFonts w:cs="Times New Roman"/>
      </w:rPr>
    </w:lvl>
  </w:abstractNum>
  <w:abstractNum w:abstractNumId="4">
    <w:nsid w:val="2BDF4246"/>
    <w:multiLevelType w:val="hybridMultilevel"/>
    <w:tmpl w:val="6CFA48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17253A5"/>
    <w:multiLevelType w:val="hybridMultilevel"/>
    <w:tmpl w:val="491665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E6E4A83"/>
    <w:multiLevelType w:val="hybridMultilevel"/>
    <w:tmpl w:val="85BC1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C72"/>
    <w:rsid w:val="00051B2F"/>
    <w:rsid w:val="00060E73"/>
    <w:rsid w:val="000A4E78"/>
    <w:rsid w:val="000D33C0"/>
    <w:rsid w:val="00101713"/>
    <w:rsid w:val="00102D98"/>
    <w:rsid w:val="00127199"/>
    <w:rsid w:val="00144CE2"/>
    <w:rsid w:val="00190B2E"/>
    <w:rsid w:val="001D4E7C"/>
    <w:rsid w:val="00230C72"/>
    <w:rsid w:val="00263943"/>
    <w:rsid w:val="002A1187"/>
    <w:rsid w:val="002D00D7"/>
    <w:rsid w:val="002D0D18"/>
    <w:rsid w:val="00327FE1"/>
    <w:rsid w:val="00394C7F"/>
    <w:rsid w:val="00447DEB"/>
    <w:rsid w:val="00452043"/>
    <w:rsid w:val="004E466B"/>
    <w:rsid w:val="005C6D04"/>
    <w:rsid w:val="005E7966"/>
    <w:rsid w:val="00634C8C"/>
    <w:rsid w:val="00692CBD"/>
    <w:rsid w:val="006C0D35"/>
    <w:rsid w:val="006F41DE"/>
    <w:rsid w:val="00777DB3"/>
    <w:rsid w:val="007F5C96"/>
    <w:rsid w:val="00800886"/>
    <w:rsid w:val="00837566"/>
    <w:rsid w:val="008D21C1"/>
    <w:rsid w:val="008E025A"/>
    <w:rsid w:val="008F05D8"/>
    <w:rsid w:val="00932D13"/>
    <w:rsid w:val="00944339"/>
    <w:rsid w:val="00961DF1"/>
    <w:rsid w:val="009D6CC8"/>
    <w:rsid w:val="009D7DC0"/>
    <w:rsid w:val="00A95346"/>
    <w:rsid w:val="00AB7317"/>
    <w:rsid w:val="00AF1F55"/>
    <w:rsid w:val="00B12FE1"/>
    <w:rsid w:val="00B1681B"/>
    <w:rsid w:val="00B47229"/>
    <w:rsid w:val="00B54759"/>
    <w:rsid w:val="00BF5B5B"/>
    <w:rsid w:val="00C3445D"/>
    <w:rsid w:val="00C52FFB"/>
    <w:rsid w:val="00C8547F"/>
    <w:rsid w:val="00C969FB"/>
    <w:rsid w:val="00CF368B"/>
    <w:rsid w:val="00CF5058"/>
    <w:rsid w:val="00D216F4"/>
    <w:rsid w:val="00D4483D"/>
    <w:rsid w:val="00DA4545"/>
    <w:rsid w:val="00E1474D"/>
    <w:rsid w:val="00E16E10"/>
    <w:rsid w:val="00E172A1"/>
    <w:rsid w:val="00E301D2"/>
    <w:rsid w:val="00E46384"/>
    <w:rsid w:val="00EB4A41"/>
    <w:rsid w:val="00EF23C2"/>
    <w:rsid w:val="00F9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F368B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F3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68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3</Pages>
  <Words>662</Words>
  <Characters>3774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Блажево школа</dc:creator>
  <cp:keywords/>
  <dc:description/>
  <cp:lastModifiedBy>Пользователь</cp:lastModifiedBy>
  <cp:revision>14</cp:revision>
  <dcterms:created xsi:type="dcterms:W3CDTF">2019-10-22T08:13:00Z</dcterms:created>
  <dcterms:modified xsi:type="dcterms:W3CDTF">2022-10-06T10:15:00Z</dcterms:modified>
</cp:coreProperties>
</file>