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B6D" w:rsidRPr="006E6727" w:rsidRDefault="00244B6D" w:rsidP="00644D4C">
      <w:pPr>
        <w:jc w:val="center"/>
        <w:rPr>
          <w:rFonts w:ascii="Times New Roman" w:hAnsi="Times New Roman"/>
          <w:b/>
          <w:i/>
          <w:noProof/>
          <w:sz w:val="28"/>
          <w:szCs w:val="28"/>
          <w:lang w:eastAsia="uk-UA"/>
        </w:rPr>
      </w:pPr>
      <w:r w:rsidRPr="006E6727">
        <w:rPr>
          <w:rFonts w:ascii="Times New Roman" w:hAnsi="Times New Roman"/>
          <w:b/>
          <w:i/>
          <w:noProof/>
          <w:color w:val="FF0000"/>
          <w:sz w:val="28"/>
          <w:szCs w:val="28"/>
          <w:lang w:eastAsia="uk-UA"/>
        </w:rPr>
        <w:t xml:space="preserve"> Учнівське самоврядування</w:t>
      </w:r>
    </w:p>
    <w:p w:rsidR="00244B6D" w:rsidRPr="006E6727" w:rsidRDefault="00244B6D" w:rsidP="00644D4C">
      <w:pPr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6E672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      </w:t>
      </w:r>
      <w:r w:rsidRPr="006E6727">
        <w:rPr>
          <w:rFonts w:ascii="Times New Roman" w:hAnsi="Times New Roman"/>
          <w:b/>
          <w:noProof/>
          <w:sz w:val="28"/>
          <w:szCs w:val="28"/>
          <w:u w:val="single"/>
          <w:lang w:eastAsia="uk-UA"/>
        </w:rPr>
        <w:t xml:space="preserve"> </w:t>
      </w:r>
      <w:r w:rsidRPr="006E6727">
        <w:rPr>
          <w:rFonts w:ascii="Times New Roman" w:hAnsi="Times New Roman"/>
          <w:b/>
          <w:noProof/>
          <w:color w:val="002060"/>
          <w:sz w:val="28"/>
          <w:szCs w:val="28"/>
          <w:u w:val="single"/>
          <w:lang w:eastAsia="uk-UA"/>
        </w:rPr>
        <w:t>Учнівське самоврядування</w:t>
      </w:r>
      <w:r w:rsidRPr="006E6727">
        <w:rPr>
          <w:rFonts w:ascii="Times New Roman" w:hAnsi="Times New Roman"/>
          <w:noProof/>
          <w:color w:val="002060"/>
          <w:sz w:val="28"/>
          <w:szCs w:val="28"/>
          <w:lang w:eastAsia="uk-UA"/>
        </w:rPr>
        <w:t xml:space="preserve"> </w:t>
      </w:r>
      <w:r w:rsidRPr="006E6727">
        <w:rPr>
          <w:rFonts w:ascii="Times New Roman" w:hAnsi="Times New Roman"/>
          <w:noProof/>
          <w:sz w:val="28"/>
          <w:szCs w:val="28"/>
          <w:lang w:eastAsia="uk-UA"/>
        </w:rPr>
        <w:t>– основа набуття сучасними школярами початкових навичок колективної управлінської діяльності незалежно від віку, оволодіння правилами колективного спілкування, культурою взаємин, засвоєння технології вироблення, ухвалення і виконання рішень.</w:t>
      </w:r>
    </w:p>
    <w:p w:rsidR="00244B6D" w:rsidRPr="006E6727" w:rsidRDefault="00244B6D" w:rsidP="00644D4C">
      <w:pPr>
        <w:ind w:left="709"/>
        <w:rPr>
          <w:rFonts w:ascii="Times New Roman" w:hAnsi="Times New Roman"/>
          <w:sz w:val="28"/>
          <w:szCs w:val="28"/>
        </w:rPr>
      </w:pPr>
    </w:p>
    <w:p w:rsidR="00244B6D" w:rsidRPr="006E6727" w:rsidRDefault="00244B6D" w:rsidP="00644D4C">
      <w:pPr>
        <w:ind w:left="142"/>
        <w:rPr>
          <w:rFonts w:ascii="Times New Roman" w:hAnsi="Times New Roman"/>
          <w:sz w:val="28"/>
          <w:szCs w:val="28"/>
        </w:rPr>
      </w:pPr>
      <w:r w:rsidRPr="006E6727">
        <w:rPr>
          <w:rFonts w:ascii="Times New Roman" w:hAnsi="Times New Roman"/>
          <w:b/>
          <w:sz w:val="28"/>
          <w:szCs w:val="28"/>
        </w:rPr>
        <w:t xml:space="preserve">    </w:t>
      </w:r>
      <w:r w:rsidRPr="006E672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6E6727">
        <w:rPr>
          <w:rFonts w:ascii="Times New Roman" w:hAnsi="Times New Roman"/>
          <w:b/>
          <w:color w:val="002060"/>
          <w:sz w:val="28"/>
          <w:szCs w:val="28"/>
          <w:u w:val="single"/>
        </w:rPr>
        <w:t>Мета самоврядування</w:t>
      </w:r>
      <w:r w:rsidRPr="006E6727">
        <w:rPr>
          <w:rFonts w:ascii="Times New Roman" w:hAnsi="Times New Roman"/>
          <w:color w:val="002060"/>
          <w:sz w:val="28"/>
          <w:szCs w:val="28"/>
        </w:rPr>
        <w:t xml:space="preserve"> </w:t>
      </w:r>
      <w:r w:rsidRPr="006E6727">
        <w:rPr>
          <w:rFonts w:ascii="Times New Roman" w:hAnsi="Times New Roman"/>
          <w:sz w:val="28"/>
          <w:szCs w:val="28"/>
        </w:rPr>
        <w:t>– формування і розвиток соціальної активної, гуманної особистості з глибоко усвідомленою позицією, почуттям національної свідомості, відповідальності, свідомого ставлення до вирішення важливих справ шкільного життя.</w:t>
      </w:r>
    </w:p>
    <w:p w:rsidR="00244B6D" w:rsidRPr="006E6727" w:rsidRDefault="00244B6D" w:rsidP="00644D4C">
      <w:pPr>
        <w:ind w:left="142"/>
        <w:rPr>
          <w:rFonts w:ascii="Times New Roman" w:hAnsi="Times New Roman"/>
          <w:sz w:val="28"/>
          <w:szCs w:val="28"/>
        </w:rPr>
      </w:pPr>
    </w:p>
    <w:p w:rsidR="00244B6D" w:rsidRPr="006E6727" w:rsidRDefault="00244B6D" w:rsidP="00644D4C">
      <w:pPr>
        <w:ind w:left="142"/>
        <w:rPr>
          <w:rFonts w:ascii="Times New Roman" w:hAnsi="Times New Roman"/>
          <w:sz w:val="28"/>
          <w:szCs w:val="28"/>
        </w:rPr>
      </w:pPr>
      <w:r w:rsidRPr="006E6727">
        <w:rPr>
          <w:rFonts w:ascii="Times New Roman" w:hAnsi="Times New Roman"/>
          <w:b/>
          <w:color w:val="00B050"/>
          <w:sz w:val="28"/>
          <w:szCs w:val="28"/>
        </w:rPr>
        <w:t>Президент школи</w:t>
      </w:r>
      <w:r w:rsidRPr="006E6727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6E6727">
        <w:rPr>
          <w:rFonts w:ascii="Times New Roman" w:hAnsi="Times New Roman"/>
          <w:sz w:val="28"/>
          <w:szCs w:val="28"/>
        </w:rPr>
        <w:t>- М</w:t>
      </w:r>
      <w:r>
        <w:rPr>
          <w:rFonts w:ascii="Times New Roman" w:hAnsi="Times New Roman"/>
          <w:sz w:val="28"/>
          <w:szCs w:val="28"/>
        </w:rPr>
        <w:t>исюкевич Таміла Олександрівна</w:t>
      </w:r>
    </w:p>
    <w:p w:rsidR="00244B6D" w:rsidRPr="006E6727" w:rsidRDefault="00244B6D" w:rsidP="00644D4C">
      <w:pPr>
        <w:ind w:left="142"/>
        <w:rPr>
          <w:rFonts w:ascii="Times New Roman" w:hAnsi="Times New Roman"/>
          <w:sz w:val="28"/>
          <w:szCs w:val="28"/>
        </w:rPr>
      </w:pPr>
    </w:p>
    <w:p w:rsidR="00244B6D" w:rsidRPr="006E6727" w:rsidRDefault="00244B6D" w:rsidP="00644D4C">
      <w:pPr>
        <w:ind w:left="142"/>
        <w:rPr>
          <w:rFonts w:ascii="Times New Roman" w:hAnsi="Times New Roman"/>
          <w:sz w:val="28"/>
          <w:szCs w:val="28"/>
        </w:rPr>
      </w:pPr>
      <w:r w:rsidRPr="006E6727">
        <w:rPr>
          <w:rFonts w:ascii="Times New Roman" w:hAnsi="Times New Roman"/>
          <w:b/>
          <w:color w:val="00B050"/>
          <w:sz w:val="28"/>
          <w:szCs w:val="28"/>
        </w:rPr>
        <w:t xml:space="preserve">Прем’єр-міністр </w:t>
      </w:r>
      <w:r>
        <w:rPr>
          <w:rFonts w:ascii="Times New Roman" w:hAnsi="Times New Roman"/>
          <w:sz w:val="28"/>
          <w:szCs w:val="28"/>
        </w:rPr>
        <w:t>– Дорошевич Ірина Григорівна</w:t>
      </w:r>
    </w:p>
    <w:p w:rsidR="00244B6D" w:rsidRPr="006E6727" w:rsidRDefault="00244B6D" w:rsidP="00644D4C">
      <w:pPr>
        <w:ind w:left="142"/>
        <w:rPr>
          <w:rFonts w:ascii="Times New Roman" w:hAnsi="Times New Roman"/>
          <w:sz w:val="28"/>
          <w:szCs w:val="28"/>
        </w:rPr>
      </w:pPr>
    </w:p>
    <w:p w:rsidR="00244B6D" w:rsidRPr="006E6727" w:rsidRDefault="00244B6D" w:rsidP="00644D4C">
      <w:pPr>
        <w:ind w:left="142"/>
        <w:rPr>
          <w:rFonts w:ascii="Times New Roman" w:hAnsi="Times New Roman"/>
          <w:sz w:val="28"/>
          <w:szCs w:val="28"/>
        </w:rPr>
      </w:pPr>
      <w:r w:rsidRPr="006E6727">
        <w:rPr>
          <w:rFonts w:ascii="Times New Roman" w:hAnsi="Times New Roman"/>
          <w:b/>
          <w:color w:val="00B050"/>
          <w:sz w:val="28"/>
          <w:szCs w:val="28"/>
        </w:rPr>
        <w:t>Секретар</w:t>
      </w:r>
      <w:r>
        <w:rPr>
          <w:rFonts w:ascii="Times New Roman" w:hAnsi="Times New Roman"/>
          <w:sz w:val="28"/>
          <w:szCs w:val="28"/>
        </w:rPr>
        <w:t xml:space="preserve"> – Кибукевич Ольга Володимирівна</w:t>
      </w:r>
    </w:p>
    <w:p w:rsidR="00244B6D" w:rsidRPr="006E6727" w:rsidRDefault="00244B6D" w:rsidP="00644D4C">
      <w:pPr>
        <w:ind w:left="142"/>
        <w:rPr>
          <w:rFonts w:ascii="Times New Roman" w:hAnsi="Times New Roman"/>
          <w:sz w:val="28"/>
          <w:szCs w:val="28"/>
        </w:rPr>
      </w:pPr>
    </w:p>
    <w:p w:rsidR="00244B6D" w:rsidRPr="006E6727" w:rsidRDefault="00244B6D" w:rsidP="00644D4C">
      <w:pPr>
        <w:ind w:left="142"/>
        <w:rPr>
          <w:rFonts w:ascii="Times New Roman" w:hAnsi="Times New Roman"/>
          <w:sz w:val="28"/>
          <w:szCs w:val="28"/>
        </w:rPr>
      </w:pPr>
      <w:r w:rsidRPr="006E6727">
        <w:rPr>
          <w:rFonts w:ascii="Times New Roman" w:hAnsi="Times New Roman"/>
          <w:b/>
          <w:color w:val="00B050"/>
          <w:sz w:val="28"/>
          <w:szCs w:val="28"/>
        </w:rPr>
        <w:t>Редактор</w:t>
      </w:r>
      <w:r>
        <w:rPr>
          <w:rFonts w:ascii="Times New Roman" w:hAnsi="Times New Roman"/>
          <w:sz w:val="28"/>
          <w:szCs w:val="28"/>
        </w:rPr>
        <w:t xml:space="preserve"> – Коханевич Анна Сергіївна, Кибукевич Лілія Русланівна</w:t>
      </w:r>
    </w:p>
    <w:p w:rsidR="00244B6D" w:rsidRPr="006E6727" w:rsidRDefault="00244B6D" w:rsidP="00644D4C">
      <w:pPr>
        <w:ind w:left="142"/>
        <w:rPr>
          <w:rFonts w:ascii="Times New Roman" w:hAnsi="Times New Roman"/>
          <w:sz w:val="28"/>
          <w:szCs w:val="28"/>
        </w:rPr>
      </w:pPr>
    </w:p>
    <w:p w:rsidR="00244B6D" w:rsidRPr="006E6727" w:rsidRDefault="00244B6D" w:rsidP="00644D4C">
      <w:pPr>
        <w:ind w:left="142"/>
        <w:rPr>
          <w:rFonts w:ascii="Times New Roman" w:hAnsi="Times New Roman"/>
          <w:sz w:val="28"/>
          <w:szCs w:val="28"/>
        </w:rPr>
      </w:pPr>
      <w:r w:rsidRPr="006E6727">
        <w:rPr>
          <w:rFonts w:ascii="Times New Roman" w:hAnsi="Times New Roman"/>
          <w:b/>
          <w:color w:val="00B050"/>
          <w:sz w:val="28"/>
          <w:szCs w:val="28"/>
        </w:rPr>
        <w:t>Парламент</w:t>
      </w:r>
      <w:r w:rsidRPr="006E6727">
        <w:rPr>
          <w:rFonts w:ascii="Times New Roman" w:hAnsi="Times New Roman"/>
          <w:sz w:val="28"/>
          <w:szCs w:val="28"/>
        </w:rPr>
        <w:t>:</w:t>
      </w:r>
    </w:p>
    <w:p w:rsidR="00244B6D" w:rsidRPr="006E6727" w:rsidRDefault="00244B6D" w:rsidP="00AA4A22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E6727">
        <w:rPr>
          <w:rFonts w:ascii="Times New Roman" w:hAnsi="Times New Roman"/>
          <w:sz w:val="28"/>
          <w:szCs w:val="28"/>
        </w:rPr>
        <w:t>Міністр комісії «Знання» - Кулакевич Євгенія</w:t>
      </w:r>
    </w:p>
    <w:p w:rsidR="00244B6D" w:rsidRPr="006E6727" w:rsidRDefault="00244B6D" w:rsidP="00AA4A22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E6727">
        <w:rPr>
          <w:rFonts w:ascii="Times New Roman" w:hAnsi="Times New Roman"/>
          <w:sz w:val="28"/>
          <w:szCs w:val="28"/>
        </w:rPr>
        <w:t>Міністр комісії дисципліни і порядку – Кибукевич Надія</w:t>
      </w:r>
    </w:p>
    <w:p w:rsidR="00244B6D" w:rsidRPr="006E6727" w:rsidRDefault="00244B6D" w:rsidP="00AA4A22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E6727">
        <w:rPr>
          <w:rFonts w:ascii="Times New Roman" w:hAnsi="Times New Roman"/>
          <w:sz w:val="28"/>
          <w:szCs w:val="28"/>
        </w:rPr>
        <w:t>Міністр комісії «Дозвілля» - Кибукевич Аліна</w:t>
      </w:r>
    </w:p>
    <w:p w:rsidR="00244B6D" w:rsidRPr="006E6727" w:rsidRDefault="00244B6D" w:rsidP="00AA4A22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E6727">
        <w:rPr>
          <w:rFonts w:ascii="Times New Roman" w:hAnsi="Times New Roman"/>
          <w:sz w:val="28"/>
          <w:szCs w:val="28"/>
        </w:rPr>
        <w:t>Міністр комісії спортивно-масової роботи – Кулакевич Олександр</w:t>
      </w:r>
    </w:p>
    <w:p w:rsidR="00244B6D" w:rsidRPr="006E6727" w:rsidRDefault="00244B6D" w:rsidP="00AA4A22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E6727">
        <w:rPr>
          <w:rFonts w:ascii="Times New Roman" w:hAnsi="Times New Roman"/>
          <w:sz w:val="28"/>
          <w:szCs w:val="28"/>
        </w:rPr>
        <w:t>Міністр комісії національно-культурного відродження – Кибукевич Анастасія</w:t>
      </w:r>
    </w:p>
    <w:p w:rsidR="00244B6D" w:rsidRPr="006E6727" w:rsidRDefault="00244B6D" w:rsidP="00AA4A22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E6727">
        <w:rPr>
          <w:rFonts w:ascii="Times New Roman" w:hAnsi="Times New Roman"/>
          <w:sz w:val="28"/>
          <w:szCs w:val="28"/>
        </w:rPr>
        <w:t>Міністр господарського-трудо</w:t>
      </w:r>
      <w:r>
        <w:rPr>
          <w:rFonts w:ascii="Times New Roman" w:hAnsi="Times New Roman"/>
          <w:sz w:val="28"/>
          <w:szCs w:val="28"/>
        </w:rPr>
        <w:t>вої комісії – Коханевич Денис</w:t>
      </w:r>
    </w:p>
    <w:p w:rsidR="00244B6D" w:rsidRPr="006E6727" w:rsidRDefault="00244B6D" w:rsidP="00AA4A22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E6727">
        <w:rPr>
          <w:rFonts w:ascii="Times New Roman" w:hAnsi="Times New Roman"/>
          <w:sz w:val="28"/>
          <w:szCs w:val="28"/>
        </w:rPr>
        <w:t>Міністр по санітарії та гігієни – Шабатин Софія</w:t>
      </w:r>
    </w:p>
    <w:p w:rsidR="00244B6D" w:rsidRPr="006E6727" w:rsidRDefault="00244B6D" w:rsidP="00AA4A22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E6727">
        <w:rPr>
          <w:rFonts w:ascii="Times New Roman" w:hAnsi="Times New Roman"/>
          <w:sz w:val="28"/>
          <w:szCs w:val="28"/>
        </w:rPr>
        <w:t>Міністр по озелененню школи – Борисовець Наталія</w:t>
      </w:r>
    </w:p>
    <w:p w:rsidR="00244B6D" w:rsidRPr="006E6727" w:rsidRDefault="00244B6D" w:rsidP="007D52B9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E6727">
        <w:rPr>
          <w:rFonts w:ascii="Times New Roman" w:hAnsi="Times New Roman"/>
          <w:sz w:val="28"/>
          <w:szCs w:val="28"/>
        </w:rPr>
        <w:t>Міністр по роботі з молодши</w:t>
      </w:r>
      <w:r>
        <w:rPr>
          <w:rFonts w:ascii="Times New Roman" w:hAnsi="Times New Roman"/>
          <w:sz w:val="28"/>
          <w:szCs w:val="28"/>
        </w:rPr>
        <w:t>ми школярами – Мисюкевич Кристина</w:t>
      </w:r>
    </w:p>
    <w:p w:rsidR="00244B6D" w:rsidRPr="006E6727" w:rsidRDefault="00244B6D" w:rsidP="00644D4C">
      <w:pPr>
        <w:ind w:left="142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44B6D" w:rsidRPr="006E6727" w:rsidSect="00644D4C"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4EE1"/>
    <w:multiLevelType w:val="hybridMultilevel"/>
    <w:tmpl w:val="7D7C6DD4"/>
    <w:lvl w:ilvl="0" w:tplc="D7E888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4B7912AD"/>
    <w:multiLevelType w:val="hybridMultilevel"/>
    <w:tmpl w:val="5AC83AE8"/>
    <w:lvl w:ilvl="0" w:tplc="2B70F654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804F18" w:tentative="1">
      <w:start w:val="1"/>
      <w:numFmt w:val="bullet"/>
      <w:lvlText w:val="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0CB322" w:tentative="1">
      <w:start w:val="1"/>
      <w:numFmt w:val="bullet"/>
      <w:lvlText w:val="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2B5F6" w:tentative="1">
      <w:start w:val="1"/>
      <w:numFmt w:val="bullet"/>
      <w:lvlText w:val="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C810E" w:tentative="1">
      <w:start w:val="1"/>
      <w:numFmt w:val="bullet"/>
      <w:lvlText w:val="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083E74" w:tentative="1">
      <w:start w:val="1"/>
      <w:numFmt w:val="bullet"/>
      <w:lvlText w:val="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345C10" w:tentative="1">
      <w:start w:val="1"/>
      <w:numFmt w:val="bullet"/>
      <w:lvlText w:val="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FC3E70" w:tentative="1">
      <w:start w:val="1"/>
      <w:numFmt w:val="bullet"/>
      <w:lvlText w:val="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8808C0" w:tentative="1">
      <w:start w:val="1"/>
      <w:numFmt w:val="bullet"/>
      <w:lvlText w:val="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8AA"/>
    <w:rsid w:val="000421BE"/>
    <w:rsid w:val="001158AA"/>
    <w:rsid w:val="00190364"/>
    <w:rsid w:val="00244B6D"/>
    <w:rsid w:val="00253FDC"/>
    <w:rsid w:val="003706DC"/>
    <w:rsid w:val="00470E56"/>
    <w:rsid w:val="00506CD4"/>
    <w:rsid w:val="005E345C"/>
    <w:rsid w:val="00644D4C"/>
    <w:rsid w:val="006E6727"/>
    <w:rsid w:val="007D52B9"/>
    <w:rsid w:val="00880D19"/>
    <w:rsid w:val="008B5530"/>
    <w:rsid w:val="008D710F"/>
    <w:rsid w:val="00AA4A22"/>
    <w:rsid w:val="00AB4FB0"/>
    <w:rsid w:val="00B5232C"/>
    <w:rsid w:val="00BC3A2B"/>
    <w:rsid w:val="00CB2F53"/>
    <w:rsid w:val="00CC1480"/>
    <w:rsid w:val="00F90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36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B4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4FB0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44D4C"/>
    <w:rPr>
      <w:lang w:eastAsia="en-US"/>
    </w:rPr>
  </w:style>
  <w:style w:type="paragraph" w:styleId="ListParagraph">
    <w:name w:val="List Paragraph"/>
    <w:basedOn w:val="Normal"/>
    <w:uiPriority w:val="99"/>
    <w:qFormat/>
    <w:rsid w:val="00AA4A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62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917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1</Pages>
  <Words>800</Words>
  <Characters>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14</cp:revision>
  <cp:lastPrinted>2022-11-11T10:45:00Z</cp:lastPrinted>
  <dcterms:created xsi:type="dcterms:W3CDTF">2021-04-07T18:08:00Z</dcterms:created>
  <dcterms:modified xsi:type="dcterms:W3CDTF">2022-11-11T10:47:00Z</dcterms:modified>
</cp:coreProperties>
</file>